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1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3"/>
        <w:gridCol w:w="1743"/>
        <w:gridCol w:w="1741"/>
        <w:gridCol w:w="1741"/>
        <w:gridCol w:w="1337"/>
        <w:gridCol w:w="992"/>
        <w:gridCol w:w="2127"/>
        <w:gridCol w:w="141"/>
        <w:gridCol w:w="2127"/>
        <w:gridCol w:w="2409"/>
      </w:tblGrid>
      <w:tr w:rsidR="00376DEE" w14:paraId="692FFA2C" w14:textId="77777777" w:rsidTr="00321AAB">
        <w:tc>
          <w:tcPr>
            <w:tcW w:w="15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2FFA2B" w14:textId="77777777" w:rsidR="00376DEE" w:rsidRDefault="00376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3"/>
                <w:lang w:eastAsia="nl-NL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noProof/>
                <w:sz w:val="23"/>
                <w:szCs w:val="23"/>
                <w:lang w:eastAsia="nl-NL"/>
              </w:rPr>
              <w:drawing>
                <wp:inline distT="0" distB="0" distL="0" distR="0" wp14:anchorId="692FFA82" wp14:editId="692FFA83">
                  <wp:extent cx="2114550" cy="371475"/>
                  <wp:effectExtent l="0" t="0" r="0" b="9525"/>
                  <wp:docPr id="1" name="Afbeelding 1" descr="Beschrijving: 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Beschrijving: 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6DEE" w14:paraId="692FFA30" w14:textId="77777777" w:rsidTr="00321AAB">
        <w:tc>
          <w:tcPr>
            <w:tcW w:w="15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692FFA2D" w14:textId="77777777" w:rsidR="00376DEE" w:rsidRDefault="00376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3"/>
                <w:lang w:eastAsia="nl-NL"/>
              </w:rPr>
            </w:pPr>
          </w:p>
          <w:p w14:paraId="692FFA2E" w14:textId="77777777" w:rsidR="00376DEE" w:rsidRDefault="00504724">
            <w:pPr>
              <w:keepNext/>
              <w:spacing w:after="0" w:line="240" w:lineRule="auto"/>
              <w:outlineLvl w:val="5"/>
              <w:rPr>
                <w:rFonts w:ascii="Arial" w:eastAsia="Times New Roman" w:hAnsi="Arial" w:cs="Arial"/>
                <w:b/>
                <w:iCs/>
                <w:color w:val="000000"/>
                <w:sz w:val="36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sz w:val="36"/>
                <w:szCs w:val="23"/>
                <w:lang w:eastAsia="nl-NL"/>
              </w:rPr>
              <w:t>E</w:t>
            </w:r>
            <w:r w:rsidR="00376DEE">
              <w:rPr>
                <w:rFonts w:ascii="Arial" w:eastAsia="Times New Roman" w:hAnsi="Arial" w:cs="Arial"/>
                <w:b/>
                <w:iCs/>
                <w:sz w:val="36"/>
                <w:szCs w:val="23"/>
                <w:lang w:eastAsia="nl-NL"/>
              </w:rPr>
              <w:t>xamenplan Keuzedeel</w:t>
            </w:r>
            <w:r w:rsidR="00AD2486">
              <w:rPr>
                <w:rFonts w:ascii="Arial" w:eastAsia="Times New Roman" w:hAnsi="Arial" w:cs="Arial"/>
                <w:b/>
                <w:iCs/>
                <w:sz w:val="36"/>
                <w:szCs w:val="23"/>
                <w:lang w:eastAsia="nl-NL"/>
              </w:rPr>
              <w:t xml:space="preserve"> startcohort 2016</w:t>
            </w:r>
          </w:p>
          <w:p w14:paraId="692FFA2F" w14:textId="77777777" w:rsidR="00376DEE" w:rsidRDefault="00376DEE">
            <w:pPr>
              <w:keepNext/>
              <w:spacing w:after="0" w:line="240" w:lineRule="auto"/>
              <w:outlineLvl w:val="5"/>
              <w:rPr>
                <w:rFonts w:ascii="Arial" w:eastAsia="Times New Roman" w:hAnsi="Arial" w:cs="Arial"/>
                <w:b/>
                <w:sz w:val="24"/>
                <w:szCs w:val="23"/>
                <w:lang w:val="nl" w:eastAsia="nl-NL"/>
              </w:rPr>
            </w:pPr>
          </w:p>
        </w:tc>
      </w:tr>
      <w:tr w:rsidR="00376DEE" w:rsidRPr="002D0A64" w14:paraId="692FFA35" w14:textId="77777777" w:rsidTr="00321AAB">
        <w:trPr>
          <w:cantSplit/>
          <w:trHeight w:val="744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FFA31" w14:textId="77777777" w:rsidR="00376DEE" w:rsidRPr="00DA7B83" w:rsidRDefault="00B94FA7" w:rsidP="00C77E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3"/>
                <w:lang w:val="nl"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3"/>
                <w:lang w:val="nl" w:eastAsia="nl-NL"/>
              </w:rPr>
              <w:t>Offici</w:t>
            </w:r>
            <w:r w:rsidR="00C77E6E">
              <w:rPr>
                <w:rFonts w:ascii="Arial" w:eastAsia="Times New Roman" w:hAnsi="Arial" w:cs="Arial"/>
                <w:b/>
                <w:bCs/>
                <w:sz w:val="20"/>
                <w:szCs w:val="23"/>
                <w:lang w:val="nl" w:eastAsia="nl-NL"/>
              </w:rPr>
              <w:t>ë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3"/>
                <w:lang w:val="nl" w:eastAsia="nl-NL"/>
              </w:rPr>
              <w:t xml:space="preserve">le </w:t>
            </w:r>
            <w:r w:rsidR="009A25DC">
              <w:rPr>
                <w:rFonts w:ascii="Arial" w:eastAsia="Times New Roman" w:hAnsi="Arial" w:cs="Arial"/>
                <w:b/>
                <w:bCs/>
                <w:sz w:val="20"/>
                <w:szCs w:val="23"/>
                <w:lang w:val="nl" w:eastAsia="nl-NL"/>
              </w:rPr>
              <w:t>n</w:t>
            </w:r>
            <w:r w:rsidR="00AD2486" w:rsidRPr="00DA7B83">
              <w:rPr>
                <w:rFonts w:ascii="Arial" w:eastAsia="Times New Roman" w:hAnsi="Arial" w:cs="Arial"/>
                <w:b/>
                <w:bCs/>
                <w:sz w:val="20"/>
                <w:szCs w:val="23"/>
                <w:lang w:val="nl" w:eastAsia="nl-NL"/>
              </w:rPr>
              <w:t>aam keuzedeel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FFA32" w14:textId="0FD29BCE" w:rsidR="00376DEE" w:rsidRPr="002D0A64" w:rsidRDefault="00787B27" w:rsidP="002D0A64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3"/>
                <w:lang w:val="nl" w:eastAsia="nl-NL"/>
              </w:rPr>
            </w:pPr>
            <w:r w:rsidRPr="00270AA5">
              <w:rPr>
                <w:rFonts w:ascii="Arial" w:eastAsia="Times New Roman" w:hAnsi="Arial" w:cs="Arial"/>
                <w:b/>
                <w:sz w:val="20"/>
                <w:szCs w:val="23"/>
                <w:lang w:val="nl" w:eastAsia="nl-NL"/>
              </w:rPr>
              <w:t xml:space="preserve">ARBO,Kwaliteitszorg en </w:t>
            </w:r>
            <w:r w:rsidR="00270AA5" w:rsidRPr="00270AA5">
              <w:rPr>
                <w:rFonts w:ascii="Arial" w:eastAsia="Times New Roman" w:hAnsi="Arial" w:cs="Arial"/>
                <w:b/>
                <w:sz w:val="20"/>
                <w:szCs w:val="23"/>
                <w:lang w:val="nl" w:eastAsia="nl-NL"/>
              </w:rPr>
              <w:t>hulpverlening geschikt voor nive</w:t>
            </w:r>
            <w:r w:rsidR="0029438A">
              <w:rPr>
                <w:rFonts w:ascii="Arial" w:eastAsia="Times New Roman" w:hAnsi="Arial" w:cs="Arial"/>
                <w:b/>
                <w:sz w:val="20"/>
                <w:szCs w:val="23"/>
                <w:lang w:val="nl" w:eastAsia="nl-NL"/>
              </w:rPr>
              <w:t>au 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FA33" w14:textId="77777777" w:rsidR="00376DEE" w:rsidRPr="00CE24F3" w:rsidRDefault="00AD2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3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3"/>
                <w:lang w:val="nl" w:eastAsia="nl-NL"/>
              </w:rPr>
              <w:t>Versie keuzedeel</w:t>
            </w:r>
            <w:r w:rsidR="00376DEE" w:rsidRPr="00CE24F3">
              <w:rPr>
                <w:rFonts w:ascii="Arial" w:eastAsia="Times New Roman" w:hAnsi="Arial" w:cs="Arial"/>
                <w:b/>
                <w:bCs/>
                <w:sz w:val="18"/>
                <w:szCs w:val="23"/>
                <w:lang w:eastAsia="nl-NL"/>
              </w:rPr>
              <w:t>:</w:t>
            </w:r>
          </w:p>
          <w:p w14:paraId="692FFA34" w14:textId="77777777" w:rsidR="00376DEE" w:rsidRPr="00CE24F3" w:rsidRDefault="00AD2486" w:rsidP="00EE12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3"/>
                <w:lang w:val="nl"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23"/>
                <w:lang w:val="nl" w:eastAsia="nl-NL"/>
              </w:rPr>
              <w:t>2016-</w:t>
            </w:r>
            <w:r w:rsidR="00376DEE" w:rsidRPr="00CE24F3">
              <w:rPr>
                <w:rFonts w:ascii="Arial" w:eastAsia="Times New Roman" w:hAnsi="Arial" w:cs="Arial"/>
                <w:b/>
                <w:bCs/>
                <w:sz w:val="18"/>
                <w:szCs w:val="23"/>
                <w:lang w:val="nl" w:eastAsia="nl-NL"/>
              </w:rPr>
              <w:t>201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23"/>
                <w:lang w:val="nl" w:eastAsia="nl-NL"/>
              </w:rPr>
              <w:t>7</w:t>
            </w:r>
            <w:r w:rsidR="00376DEE" w:rsidRPr="00CE24F3">
              <w:rPr>
                <w:rFonts w:ascii="Arial" w:eastAsia="Times New Roman" w:hAnsi="Arial" w:cs="Arial"/>
                <w:b/>
                <w:bCs/>
                <w:sz w:val="18"/>
                <w:szCs w:val="23"/>
                <w:lang w:val="nl" w:eastAsia="nl-NL"/>
              </w:rPr>
              <w:t xml:space="preserve"> </w:t>
            </w:r>
            <w:r w:rsidR="00CE24F3" w:rsidRPr="00CE24F3">
              <w:rPr>
                <w:rFonts w:ascii="Arial" w:eastAsia="Times New Roman" w:hAnsi="Arial" w:cs="Arial"/>
                <w:b/>
                <w:bCs/>
                <w:sz w:val="18"/>
                <w:szCs w:val="23"/>
                <w:lang w:val="nl" w:eastAsia="nl-NL"/>
              </w:rPr>
              <w:t>(</w:t>
            </w:r>
            <w:r w:rsidR="00376DEE" w:rsidRPr="00CE24F3">
              <w:rPr>
                <w:rFonts w:ascii="Arial" w:eastAsia="Times New Roman" w:hAnsi="Arial" w:cs="Arial"/>
                <w:b/>
                <w:bCs/>
                <w:sz w:val="18"/>
                <w:szCs w:val="23"/>
                <w:lang w:val="nl" w:eastAsia="nl-NL"/>
              </w:rPr>
              <w:t xml:space="preserve"> </w:t>
            </w:r>
            <w:hyperlink r:id="rId10" w:history="1">
              <w:r w:rsidR="00376DEE" w:rsidRPr="00CE24F3">
                <w:rPr>
                  <w:rStyle w:val="Hyperlink"/>
                  <w:rFonts w:ascii="Arial" w:eastAsia="Times New Roman" w:hAnsi="Arial" w:cs="Arial"/>
                  <w:b/>
                  <w:bCs/>
                  <w:color w:val="auto"/>
                  <w:sz w:val="18"/>
                  <w:szCs w:val="23"/>
                  <w:lang w:val="nl" w:eastAsia="nl-NL"/>
                </w:rPr>
                <w:t>www.S-BB.nl</w:t>
              </w:r>
            </w:hyperlink>
            <w:r w:rsidR="00376DEE" w:rsidRPr="00CE24F3">
              <w:rPr>
                <w:rFonts w:ascii="Arial" w:eastAsia="Times New Roman" w:hAnsi="Arial" w:cs="Arial"/>
                <w:b/>
                <w:bCs/>
                <w:sz w:val="18"/>
                <w:szCs w:val="23"/>
                <w:lang w:val="nl" w:eastAsia="nl-NL"/>
              </w:rPr>
              <w:t xml:space="preserve"> </w:t>
            </w:r>
            <w:r w:rsidR="00CE24F3" w:rsidRPr="00CE24F3">
              <w:rPr>
                <w:rFonts w:ascii="Arial" w:eastAsia="Times New Roman" w:hAnsi="Arial" w:cs="Arial"/>
                <w:b/>
                <w:bCs/>
                <w:sz w:val="18"/>
                <w:szCs w:val="23"/>
                <w:lang w:val="nl" w:eastAsia="nl-NL"/>
              </w:rPr>
              <w:t>)</w:t>
            </w:r>
          </w:p>
        </w:tc>
      </w:tr>
      <w:tr w:rsidR="00376DEE" w14:paraId="692FFA39" w14:textId="77777777" w:rsidTr="00321AAB">
        <w:trPr>
          <w:cantSplit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FA36" w14:textId="77777777" w:rsidR="00376DEE" w:rsidRPr="00D5414C" w:rsidRDefault="004071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3"/>
                <w:lang w:val="nl" w:eastAsia="nl-NL"/>
              </w:rPr>
            </w:pPr>
            <w:r w:rsidRPr="00321AAB">
              <w:rPr>
                <w:rFonts w:ascii="Arial" w:eastAsia="Times New Roman" w:hAnsi="Arial" w:cs="Arial"/>
                <w:b/>
                <w:bCs/>
                <w:sz w:val="20"/>
                <w:szCs w:val="23"/>
                <w:lang w:val="nl" w:eastAsia="nl-NL"/>
              </w:rPr>
              <w:t>Code</w:t>
            </w:r>
            <w:r w:rsidR="00D5414C" w:rsidRPr="00321AAB">
              <w:rPr>
                <w:rFonts w:ascii="Arial" w:eastAsia="Times New Roman" w:hAnsi="Arial" w:cs="Arial"/>
                <w:b/>
                <w:bCs/>
                <w:sz w:val="20"/>
                <w:szCs w:val="23"/>
                <w:lang w:val="nl" w:eastAsia="nl-NL"/>
              </w:rPr>
              <w:t xml:space="preserve"> van het keuzedeel</w:t>
            </w:r>
            <w:r w:rsidRPr="00321AAB">
              <w:rPr>
                <w:rFonts w:ascii="Arial" w:eastAsia="Times New Roman" w:hAnsi="Arial" w:cs="Arial"/>
                <w:b/>
                <w:bCs/>
                <w:sz w:val="20"/>
                <w:szCs w:val="23"/>
                <w:lang w:val="nl" w:eastAsia="nl-NL"/>
              </w:rPr>
              <w:t xml:space="preserve">: </w:t>
            </w:r>
          </w:p>
          <w:p w14:paraId="692FFA37" w14:textId="77777777" w:rsidR="00376DEE" w:rsidRPr="00D5414C" w:rsidRDefault="00376D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3"/>
                <w:u w:val="single"/>
                <w:lang w:val="nl" w:eastAsia="nl-NL"/>
              </w:rPr>
            </w:pPr>
          </w:p>
        </w:tc>
        <w:tc>
          <w:tcPr>
            <w:tcW w:w="12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FA38" w14:textId="091DD874" w:rsidR="00376DEE" w:rsidRPr="00D5414C" w:rsidRDefault="0029438A" w:rsidP="004071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3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3"/>
                <w:lang w:eastAsia="nl-NL"/>
              </w:rPr>
              <w:t>K0003</w:t>
            </w:r>
          </w:p>
        </w:tc>
      </w:tr>
      <w:tr w:rsidR="004071E0" w14:paraId="692FFA3C" w14:textId="77777777" w:rsidTr="00321AAB">
        <w:trPr>
          <w:cantSplit/>
          <w:trHeight w:val="31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FA3A" w14:textId="70FE9E3F" w:rsidR="004071E0" w:rsidRPr="00D5414C" w:rsidRDefault="004071E0" w:rsidP="00EF66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3"/>
                <w:lang w:eastAsia="nl-NL"/>
              </w:rPr>
            </w:pPr>
            <w:r w:rsidRPr="00D5414C">
              <w:rPr>
                <w:rFonts w:ascii="Arial" w:eastAsia="Times New Roman" w:hAnsi="Arial" w:cs="Arial"/>
                <w:b/>
                <w:bCs/>
                <w:sz w:val="18"/>
                <w:szCs w:val="23"/>
                <w:lang w:eastAsia="nl-NL"/>
              </w:rPr>
              <w:t xml:space="preserve">Geldig </w:t>
            </w:r>
            <w:r w:rsidR="00EF6634" w:rsidRPr="00D5414C">
              <w:rPr>
                <w:rFonts w:ascii="Arial" w:eastAsia="Times New Roman" w:hAnsi="Arial" w:cs="Arial"/>
                <w:b/>
                <w:bCs/>
                <w:sz w:val="18"/>
                <w:szCs w:val="23"/>
                <w:lang w:eastAsia="nl-NL"/>
              </w:rPr>
              <w:t>vanaf</w:t>
            </w:r>
            <w:r w:rsidRPr="00D5414C">
              <w:rPr>
                <w:rFonts w:ascii="Arial" w:eastAsia="Times New Roman" w:hAnsi="Arial" w:cs="Arial"/>
                <w:b/>
                <w:bCs/>
                <w:sz w:val="18"/>
                <w:szCs w:val="23"/>
                <w:lang w:eastAsia="nl-NL"/>
              </w:rPr>
              <w:t xml:space="preserve">: </w:t>
            </w:r>
            <w:r w:rsidR="00787B27">
              <w:rPr>
                <w:rFonts w:ascii="Arial" w:eastAsia="Times New Roman" w:hAnsi="Arial" w:cs="Arial"/>
                <w:b/>
                <w:bCs/>
                <w:sz w:val="18"/>
                <w:szCs w:val="23"/>
                <w:lang w:eastAsia="nl-NL"/>
              </w:rPr>
              <w:t>01-01-2017</w:t>
            </w:r>
          </w:p>
        </w:tc>
        <w:tc>
          <w:tcPr>
            <w:tcW w:w="12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FA3B" w14:textId="7309C57A" w:rsidR="004071E0" w:rsidRPr="00D5414C" w:rsidRDefault="00A37FD2" w:rsidP="00787B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3"/>
                <w:lang w:eastAsia="nl-NL"/>
              </w:rPr>
            </w:pPr>
            <w:r w:rsidRPr="00D5414C">
              <w:rPr>
                <w:rFonts w:ascii="Arial" w:eastAsia="Times New Roman" w:hAnsi="Arial" w:cs="Arial"/>
                <w:b/>
                <w:bCs/>
                <w:sz w:val="18"/>
                <w:szCs w:val="23"/>
                <w:lang w:eastAsia="nl-NL"/>
              </w:rPr>
              <w:t>Geldig tot:</w:t>
            </w:r>
            <w:r w:rsidR="00787B27">
              <w:rPr>
                <w:rFonts w:ascii="Arial" w:eastAsia="Times New Roman" w:hAnsi="Arial" w:cs="Arial"/>
                <w:b/>
                <w:bCs/>
                <w:sz w:val="18"/>
                <w:szCs w:val="23"/>
                <w:lang w:eastAsia="nl-NL"/>
              </w:rPr>
              <w:t>01-01-2019</w:t>
            </w:r>
          </w:p>
        </w:tc>
      </w:tr>
      <w:tr w:rsidR="00A37FD2" w14:paraId="692FFA3F" w14:textId="77777777" w:rsidTr="00321AAB">
        <w:trPr>
          <w:cantSplit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FA3D" w14:textId="77777777" w:rsidR="00A37FD2" w:rsidRDefault="00DA30CB" w:rsidP="00787B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3"/>
                <w:lang w:val="nl"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3"/>
                <w:lang w:val="nl" w:eastAsia="nl-NL"/>
              </w:rPr>
              <w:t>Studielast</w:t>
            </w:r>
            <w:r w:rsidR="007633F0">
              <w:rPr>
                <w:rFonts w:ascii="Arial" w:eastAsia="Times New Roman" w:hAnsi="Arial" w:cs="Arial"/>
                <w:b/>
                <w:bCs/>
                <w:sz w:val="20"/>
                <w:szCs w:val="23"/>
                <w:lang w:val="nl" w:eastAsia="nl-NL"/>
              </w:rPr>
              <w:t xml:space="preserve"> in SBU</w:t>
            </w:r>
            <w:r w:rsidR="00A37FD2">
              <w:rPr>
                <w:rFonts w:ascii="Arial" w:eastAsia="Times New Roman" w:hAnsi="Arial" w:cs="Arial"/>
                <w:b/>
                <w:bCs/>
                <w:sz w:val="20"/>
                <w:szCs w:val="23"/>
                <w:lang w:val="nl" w:eastAsia="nl-NL"/>
              </w:rPr>
              <w:t>:</w:t>
            </w:r>
          </w:p>
        </w:tc>
        <w:tc>
          <w:tcPr>
            <w:tcW w:w="12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FA3E" w14:textId="4827FF7C" w:rsidR="00A37FD2" w:rsidRPr="004071E0" w:rsidRDefault="00787B27" w:rsidP="00787B2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3"/>
                <w:lang w:eastAsia="nl-N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3"/>
                <w:lang w:eastAsia="nl-NL"/>
              </w:rPr>
              <w:t>240 SBU</w:t>
            </w:r>
          </w:p>
        </w:tc>
      </w:tr>
      <w:tr w:rsidR="00CF6835" w14:paraId="692FFA42" w14:textId="77777777" w:rsidTr="00321AAB">
        <w:trPr>
          <w:cantSplit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FA40" w14:textId="77777777" w:rsidR="00CF6835" w:rsidRDefault="00CF68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3"/>
                <w:lang w:val="nl"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3"/>
                <w:lang w:val="nl" w:eastAsia="nl-NL"/>
              </w:rPr>
              <w:t xml:space="preserve">Leerweg: </w:t>
            </w:r>
          </w:p>
        </w:tc>
        <w:tc>
          <w:tcPr>
            <w:tcW w:w="12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FA41" w14:textId="77777777" w:rsidR="00CF6835" w:rsidRPr="00DA7B83" w:rsidRDefault="00CF6835" w:rsidP="00EE12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3"/>
                <w:lang w:eastAsia="nl-N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3"/>
                <w:lang w:eastAsia="nl-NL"/>
              </w:rPr>
              <w:t>Geldig voor BOL en BBL</w:t>
            </w:r>
            <w:r w:rsidR="00EE1272" w:rsidRPr="00176468">
              <w:rPr>
                <w:rFonts w:ascii="Arial" w:hAnsi="Arial" w:cs="Arial"/>
                <w:b/>
                <w:sz w:val="20"/>
                <w:szCs w:val="20"/>
                <w:lang w:val="nl"/>
              </w:rPr>
              <w:t xml:space="preserve"> </w:t>
            </w:r>
          </w:p>
        </w:tc>
      </w:tr>
      <w:tr w:rsidR="00EE1272" w14:paraId="692FFA4F" w14:textId="77777777" w:rsidTr="009B1CFB">
        <w:trPr>
          <w:cantSplit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FFA43" w14:textId="77777777" w:rsidR="00EE1272" w:rsidRPr="00321AAB" w:rsidRDefault="00EE1272" w:rsidP="00EF66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3"/>
                <w:lang w:val="nl" w:eastAsia="nl-NL"/>
              </w:rPr>
            </w:pPr>
            <w:r w:rsidRPr="00321AAB">
              <w:rPr>
                <w:rFonts w:ascii="Arial" w:eastAsia="Times New Roman" w:hAnsi="Arial" w:cs="Arial"/>
                <w:b/>
                <w:bCs/>
                <w:sz w:val="20"/>
                <w:szCs w:val="23"/>
                <w:lang w:val="nl" w:eastAsia="nl-NL"/>
              </w:rPr>
              <w:t>Code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FA44" w14:textId="77777777" w:rsidR="00EE1272" w:rsidRPr="00321AAB" w:rsidRDefault="00EE1272" w:rsidP="00EE12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3"/>
                <w:lang w:val="nl" w:eastAsia="nl-NL"/>
              </w:rPr>
            </w:pPr>
            <w:r w:rsidRPr="00321AAB">
              <w:rPr>
                <w:rFonts w:ascii="Arial" w:eastAsia="Times New Roman" w:hAnsi="Arial" w:cs="Arial"/>
                <w:b/>
                <w:bCs/>
                <w:sz w:val="20"/>
                <w:szCs w:val="23"/>
                <w:lang w:val="nl" w:eastAsia="nl-NL"/>
              </w:rPr>
              <w:t>Exameninstru-ment: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FFA45" w14:textId="77777777" w:rsidR="00EE1272" w:rsidRPr="00321AAB" w:rsidRDefault="00EE12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3"/>
                <w:lang w:val="nl" w:eastAsia="nl-NL"/>
              </w:rPr>
            </w:pPr>
            <w:r w:rsidRPr="00321AAB">
              <w:rPr>
                <w:rFonts w:ascii="Arial" w:eastAsia="Times New Roman" w:hAnsi="Arial" w:cs="Arial"/>
                <w:b/>
                <w:bCs/>
                <w:sz w:val="20"/>
                <w:szCs w:val="23"/>
                <w:lang w:val="nl" w:eastAsia="nl-NL"/>
              </w:rPr>
              <w:t>Kerntaak:</w:t>
            </w:r>
          </w:p>
          <w:p w14:paraId="692FFA46" w14:textId="77777777" w:rsidR="00EE1272" w:rsidRPr="00321AAB" w:rsidRDefault="00EE1272" w:rsidP="00A37FD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16"/>
                <w:szCs w:val="16"/>
                <w:lang w:val="nl" w:eastAsia="nl-NL"/>
              </w:rPr>
            </w:pPr>
            <w:r w:rsidRPr="00321AAB">
              <w:rPr>
                <w:rFonts w:ascii="Arial" w:eastAsia="Times New Roman" w:hAnsi="Arial" w:cs="Arial"/>
                <w:bCs/>
                <w:i/>
                <w:sz w:val="16"/>
                <w:szCs w:val="16"/>
                <w:lang w:val="nl" w:eastAsia="nl-NL"/>
              </w:rPr>
              <w:t>(D1, K1)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FA47" w14:textId="77777777" w:rsidR="00EE1272" w:rsidRPr="00321AAB" w:rsidRDefault="00EE1272" w:rsidP="00A37F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" w:eastAsia="nl-NL"/>
              </w:rPr>
            </w:pPr>
            <w:r w:rsidRPr="00321AAB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" w:eastAsia="nl-NL"/>
              </w:rPr>
              <w:t>Wer</w:t>
            </w:r>
            <w:r w:rsidR="002A0B55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" w:eastAsia="nl-NL"/>
              </w:rPr>
              <w:t>k</w:t>
            </w:r>
            <w:r w:rsidRPr="00321AAB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" w:eastAsia="nl-NL"/>
              </w:rPr>
              <w:t>proces</w:t>
            </w:r>
          </w:p>
          <w:p w14:paraId="692FFA48" w14:textId="77777777" w:rsidR="00EE1272" w:rsidRPr="00321AAB" w:rsidRDefault="00EE1272" w:rsidP="00A37FD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16"/>
                <w:szCs w:val="16"/>
                <w:lang w:val="nl" w:eastAsia="nl-NL"/>
              </w:rPr>
            </w:pPr>
            <w:r w:rsidRPr="00321AAB">
              <w:rPr>
                <w:rFonts w:ascii="Arial" w:eastAsia="Times New Roman" w:hAnsi="Arial" w:cs="Arial"/>
                <w:bCs/>
                <w:i/>
                <w:sz w:val="16"/>
                <w:szCs w:val="16"/>
                <w:lang w:val="nl" w:eastAsia="nl-NL"/>
              </w:rPr>
              <w:t>(W1)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FA49" w14:textId="77777777" w:rsidR="00EE1272" w:rsidRPr="00321AAB" w:rsidRDefault="00EE1272" w:rsidP="00176468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nl" w:eastAsia="nl-NL"/>
              </w:rPr>
            </w:pPr>
            <w:r w:rsidRPr="00321AAB">
              <w:rPr>
                <w:rFonts w:ascii="Arial" w:eastAsia="Times New Roman" w:hAnsi="Arial" w:cs="Arial"/>
                <w:b/>
                <w:bCs/>
                <w:sz w:val="20"/>
                <w:szCs w:val="23"/>
                <w:lang w:val="nl" w:eastAsia="nl-NL"/>
              </w:rPr>
              <w:t xml:space="preserve">Afname in </w:t>
            </w:r>
            <w:r w:rsidRPr="00321AAB">
              <w:rPr>
                <w:rFonts w:ascii="Arial" w:eastAsia="Times New Roman" w:hAnsi="Arial" w:cs="Arial"/>
                <w:bCs/>
                <w:sz w:val="16"/>
                <w:szCs w:val="16"/>
                <w:lang w:val="nl" w:eastAsia="nl-NL"/>
              </w:rPr>
              <w:t>School/</w:t>
            </w:r>
          </w:p>
          <w:p w14:paraId="692FFA4A" w14:textId="77777777" w:rsidR="00EE1272" w:rsidRPr="00321AAB" w:rsidRDefault="00EE1272" w:rsidP="00A37F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3"/>
                <w:lang w:val="nl" w:eastAsia="nl-NL"/>
              </w:rPr>
            </w:pPr>
            <w:r w:rsidRPr="00321AAB">
              <w:rPr>
                <w:rFonts w:ascii="Arial" w:eastAsia="Times New Roman" w:hAnsi="Arial" w:cs="Arial"/>
                <w:bCs/>
                <w:sz w:val="16"/>
                <w:szCs w:val="16"/>
                <w:lang w:val="nl" w:eastAsia="nl-NL"/>
              </w:rPr>
              <w:t>Bedrijf?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FFA4B" w14:textId="77777777" w:rsidR="00EE1272" w:rsidRPr="00321AAB" w:rsidRDefault="00EE1272" w:rsidP="000E7D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3"/>
                <w:lang w:val="nl" w:eastAsia="nl-NL"/>
              </w:rPr>
            </w:pPr>
            <w:r w:rsidRPr="00321AAB">
              <w:rPr>
                <w:rFonts w:ascii="Arial" w:eastAsia="Times New Roman" w:hAnsi="Arial" w:cs="Arial"/>
                <w:b/>
                <w:bCs/>
                <w:sz w:val="20"/>
                <w:szCs w:val="23"/>
                <w:lang w:val="nl" w:eastAsia="nl-NL"/>
              </w:rPr>
              <w:t>Duur: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FFA4C" w14:textId="77777777" w:rsidR="00EE1272" w:rsidRPr="00321AAB" w:rsidRDefault="00EE1272" w:rsidP="001764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" w:eastAsia="nl-NL"/>
              </w:rPr>
            </w:pPr>
            <w:r w:rsidRPr="00321AAB">
              <w:rPr>
                <w:rFonts w:ascii="Arial" w:eastAsia="Times New Roman" w:hAnsi="Arial" w:cs="Arial"/>
                <w:b/>
                <w:sz w:val="20"/>
                <w:szCs w:val="20"/>
                <w:lang w:val="nl" w:eastAsia="nl-NL"/>
              </w:rPr>
              <w:t xml:space="preserve">Score-voorschrift: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FFA4D" w14:textId="77777777" w:rsidR="00EE1272" w:rsidRPr="00321AAB" w:rsidRDefault="00EE12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" w:eastAsia="nl-NL"/>
              </w:rPr>
            </w:pPr>
            <w:r w:rsidRPr="00321AAB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" w:eastAsia="nl-NL"/>
              </w:rPr>
              <w:t>Weging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FA4E" w14:textId="77777777" w:rsidR="00EE1272" w:rsidRPr="00321AAB" w:rsidRDefault="00EE1272" w:rsidP="00836E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" w:eastAsia="nl-NL"/>
              </w:rPr>
            </w:pPr>
            <w:r w:rsidRPr="00321AAB">
              <w:rPr>
                <w:rFonts w:ascii="Arial" w:hAnsi="Arial" w:cs="Arial"/>
                <w:b/>
                <w:sz w:val="20"/>
                <w:szCs w:val="20"/>
                <w:lang w:val="nl"/>
              </w:rPr>
              <w:t>Slaag-/zakbeslissing</w:t>
            </w:r>
            <w:r w:rsidR="00836EBE">
              <w:rPr>
                <w:rFonts w:ascii="Arial" w:hAnsi="Arial" w:cs="Arial"/>
                <w:b/>
                <w:sz w:val="20"/>
                <w:szCs w:val="20"/>
                <w:lang w:val="nl"/>
              </w:rPr>
              <w:t xml:space="preserve"> </w:t>
            </w:r>
          </w:p>
        </w:tc>
      </w:tr>
      <w:tr w:rsidR="00321AAB" w14:paraId="692FFA5A" w14:textId="77777777" w:rsidTr="004A675D">
        <w:trPr>
          <w:cantSplit/>
          <w:trHeight w:val="625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FA50" w14:textId="77777777" w:rsidR="00321AAB" w:rsidRDefault="00321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3"/>
                <w:highlight w:val="yellow"/>
                <w:lang w:val="nl" w:eastAsia="nl-NL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FA51" w14:textId="00129EC9" w:rsidR="00321AAB" w:rsidRDefault="009B1C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3"/>
                <w:highlight w:val="yellow"/>
                <w:lang w:val="nl" w:eastAsia="nl-NL"/>
              </w:rPr>
            </w:pPr>
            <w:r w:rsidRPr="009B1CFB">
              <w:rPr>
                <w:rFonts w:ascii="Arial" w:eastAsia="Times New Roman" w:hAnsi="Arial" w:cs="Arial"/>
                <w:b/>
                <w:bCs/>
                <w:sz w:val="20"/>
                <w:szCs w:val="23"/>
                <w:lang w:val="nl" w:eastAsia="nl-NL"/>
              </w:rPr>
              <w:t>Praktijkopdracht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FA52" w14:textId="4181036D" w:rsidR="00321AAB" w:rsidRPr="00270AA5" w:rsidRDefault="00787B2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3"/>
                <w:lang w:val="nl" w:eastAsia="nl-NL"/>
              </w:rPr>
            </w:pPr>
            <w:r w:rsidRPr="00270AA5">
              <w:rPr>
                <w:rFonts w:ascii="Arial" w:eastAsia="Times New Roman" w:hAnsi="Arial" w:cs="Arial"/>
                <w:bCs/>
                <w:sz w:val="20"/>
                <w:szCs w:val="23"/>
                <w:lang w:val="nl" w:eastAsia="nl-NL"/>
              </w:rPr>
              <w:t xml:space="preserve">D1-K1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FA53" w14:textId="5D13FB57" w:rsidR="00321AAB" w:rsidRPr="00270AA5" w:rsidRDefault="00787B2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3"/>
                <w:lang w:val="nl" w:eastAsia="nl-NL"/>
              </w:rPr>
            </w:pPr>
            <w:r w:rsidRPr="00270AA5">
              <w:rPr>
                <w:rFonts w:ascii="Arial" w:eastAsia="Times New Roman" w:hAnsi="Arial" w:cs="Arial"/>
                <w:bCs/>
                <w:sz w:val="20"/>
                <w:szCs w:val="23"/>
                <w:lang w:val="nl" w:eastAsia="nl-NL"/>
              </w:rPr>
              <w:t>D1-K1-W1</w:t>
            </w:r>
            <w:r w:rsidR="009B1CFB">
              <w:rPr>
                <w:rFonts w:ascii="Arial" w:eastAsia="Times New Roman" w:hAnsi="Arial" w:cs="Arial"/>
                <w:bCs/>
                <w:sz w:val="20"/>
                <w:szCs w:val="23"/>
                <w:lang w:val="nl" w:eastAsia="nl-NL"/>
              </w:rPr>
              <w:t>/W2</w:t>
            </w:r>
            <w:r w:rsidRPr="00270AA5">
              <w:rPr>
                <w:rFonts w:ascii="Arial" w:eastAsia="Times New Roman" w:hAnsi="Arial" w:cs="Arial"/>
                <w:bCs/>
                <w:sz w:val="20"/>
                <w:szCs w:val="23"/>
                <w:lang w:val="nl" w:eastAsia="nl-NL"/>
              </w:rPr>
              <w:br/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FA54" w14:textId="77777777" w:rsidR="00321AAB" w:rsidRPr="00270AA5" w:rsidRDefault="00321AA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3"/>
                <w:lang w:val="nl" w:eastAsia="nl-NL"/>
              </w:rPr>
            </w:pPr>
          </w:p>
          <w:p w14:paraId="692FFA55" w14:textId="3E4B8FB3" w:rsidR="00321AAB" w:rsidRPr="00270AA5" w:rsidRDefault="00787B2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3"/>
                <w:lang w:val="nl" w:eastAsia="nl-NL"/>
              </w:rPr>
            </w:pPr>
            <w:r w:rsidRPr="00270AA5">
              <w:rPr>
                <w:rFonts w:ascii="Arial" w:eastAsia="Times New Roman" w:hAnsi="Arial" w:cs="Arial"/>
                <w:bCs/>
                <w:sz w:val="20"/>
                <w:szCs w:val="23"/>
                <w:lang w:val="nl" w:eastAsia="nl-NL"/>
              </w:rPr>
              <w:t>School</w:t>
            </w:r>
            <w:r w:rsidR="009B1CFB">
              <w:rPr>
                <w:rFonts w:ascii="Arial" w:eastAsia="Times New Roman" w:hAnsi="Arial" w:cs="Arial"/>
                <w:bCs/>
                <w:sz w:val="20"/>
                <w:szCs w:val="23"/>
                <w:lang w:val="nl" w:eastAsia="nl-NL"/>
              </w:rPr>
              <w:t>/BPV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FA56" w14:textId="38EA09C4" w:rsidR="00321AAB" w:rsidRPr="004A675D" w:rsidRDefault="004A675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3"/>
                <w:highlight w:val="yellow"/>
                <w:lang w:val="nl" w:eastAsia="nl-NL"/>
              </w:rPr>
            </w:pPr>
            <w:r w:rsidRPr="004A675D">
              <w:rPr>
                <w:rFonts w:ascii="Arial" w:eastAsia="Times New Roman" w:hAnsi="Arial" w:cs="Arial"/>
                <w:bCs/>
                <w:sz w:val="20"/>
                <w:szCs w:val="23"/>
                <w:lang w:val="nl" w:eastAsia="nl-NL"/>
              </w:rPr>
              <w:t>1 dag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FA57" w14:textId="77721EA4" w:rsidR="00321AAB" w:rsidRPr="004A675D" w:rsidRDefault="009B1CF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3"/>
                <w:lang w:val="nl" w:eastAsia="nl-NL"/>
              </w:rPr>
            </w:pPr>
            <w:r w:rsidRPr="004A675D">
              <w:rPr>
                <w:rFonts w:ascii="Arial" w:eastAsia="Times New Roman" w:hAnsi="Arial" w:cs="Arial"/>
                <w:bCs/>
                <w:sz w:val="20"/>
                <w:szCs w:val="23"/>
                <w:lang w:val="nl" w:eastAsia="nl-NL"/>
              </w:rPr>
              <w:t>0-10, cijfers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FA58" w14:textId="60A0A9C5" w:rsidR="00321AAB" w:rsidRPr="004A675D" w:rsidRDefault="00C26291" w:rsidP="00C2629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3"/>
                <w:lang w:val="nl" w:eastAsia="nl-NL"/>
              </w:rPr>
            </w:pPr>
            <w:r w:rsidRPr="004A675D">
              <w:rPr>
                <w:rFonts w:ascii="Arial" w:eastAsia="Times New Roman" w:hAnsi="Arial" w:cs="Arial"/>
                <w:bCs/>
                <w:sz w:val="20"/>
                <w:szCs w:val="23"/>
                <w:lang w:val="nl" w:eastAsia="nl-NL"/>
              </w:rPr>
              <w:t xml:space="preserve">1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2FFA59" w14:textId="77777777" w:rsidR="00321AAB" w:rsidRPr="00836EBE" w:rsidRDefault="00836EBE" w:rsidP="00836EBE">
            <w:pPr>
              <w:keepNext/>
              <w:tabs>
                <w:tab w:val="left" w:pos="58"/>
              </w:tabs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3"/>
                <w:lang w:val="nl" w:eastAsia="nl-NL"/>
              </w:rPr>
            </w:pPr>
            <w:r w:rsidRPr="00836EBE">
              <w:rPr>
                <w:rFonts w:ascii="Arial" w:eastAsia="Times New Roman" w:hAnsi="Arial" w:cs="Arial"/>
                <w:bCs/>
                <w:sz w:val="16"/>
                <w:szCs w:val="16"/>
                <w:lang w:val="nl" w:eastAsia="nl-NL"/>
              </w:rPr>
              <w:t>Voor startcohort 2016  telt het resultaat nog niet mee voor diplomering</w:t>
            </w:r>
          </w:p>
        </w:tc>
      </w:tr>
      <w:tr w:rsidR="00321AAB" w:rsidRPr="00D5414C" w14:paraId="692FFA6E" w14:textId="77777777" w:rsidTr="009B1CFB">
        <w:trPr>
          <w:cantSplit/>
          <w:trHeight w:val="555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FA65" w14:textId="77777777" w:rsidR="00321AAB" w:rsidRDefault="00321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3"/>
                <w:highlight w:val="yellow"/>
                <w:lang w:val="nl" w:eastAsia="nl-NL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FA66" w14:textId="080E6D4C" w:rsidR="00321AAB" w:rsidRDefault="009B1C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3"/>
                <w:highlight w:val="yellow"/>
                <w:lang w:val="nl" w:eastAsia="nl-NL"/>
              </w:rPr>
            </w:pPr>
            <w:r w:rsidRPr="009B1CFB">
              <w:rPr>
                <w:rFonts w:ascii="Arial" w:eastAsia="Times New Roman" w:hAnsi="Arial" w:cs="Arial"/>
                <w:b/>
                <w:bCs/>
                <w:sz w:val="20"/>
                <w:szCs w:val="23"/>
                <w:lang w:val="nl" w:eastAsia="nl-NL"/>
              </w:rPr>
              <w:t>Kennisexamen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FA67" w14:textId="7F83DFCD" w:rsidR="00321AAB" w:rsidRPr="00270AA5" w:rsidRDefault="00787B2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3"/>
                <w:lang w:val="nl" w:eastAsia="nl-NL"/>
              </w:rPr>
            </w:pPr>
            <w:r w:rsidRPr="00270AA5">
              <w:rPr>
                <w:rFonts w:ascii="Arial" w:eastAsia="Times New Roman" w:hAnsi="Arial" w:cs="Arial"/>
                <w:bCs/>
                <w:sz w:val="20"/>
                <w:szCs w:val="23"/>
                <w:lang w:val="nl" w:eastAsia="nl-NL"/>
              </w:rPr>
              <w:t>D1-K2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FA68" w14:textId="5E214703" w:rsidR="00321AAB" w:rsidRPr="00270AA5" w:rsidRDefault="0029438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3"/>
                <w:lang w:val="nl" w:eastAsia="nl-N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3"/>
                <w:lang w:val="nl" w:eastAsia="nl-NL"/>
              </w:rPr>
              <w:t>D1-K</w:t>
            </w:r>
            <w:r w:rsidR="00787B27" w:rsidRPr="00270AA5">
              <w:rPr>
                <w:rFonts w:ascii="Arial" w:eastAsia="Times New Roman" w:hAnsi="Arial" w:cs="Arial"/>
                <w:bCs/>
                <w:sz w:val="20"/>
                <w:szCs w:val="23"/>
                <w:lang w:val="nl" w:eastAsia="nl-NL"/>
              </w:rPr>
              <w:t>2</w:t>
            </w:r>
            <w:r>
              <w:rPr>
                <w:rFonts w:ascii="Arial" w:eastAsia="Times New Roman" w:hAnsi="Arial" w:cs="Arial"/>
                <w:bCs/>
                <w:sz w:val="20"/>
                <w:szCs w:val="23"/>
                <w:lang w:val="nl" w:eastAsia="nl-NL"/>
              </w:rPr>
              <w:t>-</w:t>
            </w:r>
            <w:r w:rsidR="00787B27" w:rsidRPr="00270AA5">
              <w:rPr>
                <w:rFonts w:ascii="Arial" w:eastAsia="Times New Roman" w:hAnsi="Arial" w:cs="Arial"/>
                <w:bCs/>
                <w:sz w:val="20"/>
                <w:szCs w:val="23"/>
                <w:lang w:val="nl" w:eastAsia="nl-NL"/>
              </w:rPr>
              <w:t>W1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FA69" w14:textId="1C5D1EFB" w:rsidR="00321AAB" w:rsidRPr="00270AA5" w:rsidRDefault="00787B2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3"/>
                <w:lang w:val="nl" w:eastAsia="nl-NL"/>
              </w:rPr>
            </w:pPr>
            <w:r w:rsidRPr="00270AA5">
              <w:rPr>
                <w:rFonts w:ascii="Arial" w:eastAsia="Times New Roman" w:hAnsi="Arial" w:cs="Arial"/>
                <w:bCs/>
                <w:sz w:val="20"/>
                <w:szCs w:val="23"/>
                <w:lang w:val="nl" w:eastAsia="nl-NL"/>
              </w:rPr>
              <w:t>School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FA6A" w14:textId="56830BA0" w:rsidR="00321AAB" w:rsidRPr="004A675D" w:rsidRDefault="009B1CF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3"/>
                <w:highlight w:val="yellow"/>
                <w:lang w:val="nl" w:eastAsia="nl-NL"/>
              </w:rPr>
            </w:pPr>
            <w:r w:rsidRPr="004A675D">
              <w:rPr>
                <w:rFonts w:ascii="Arial" w:eastAsia="Times New Roman" w:hAnsi="Arial" w:cs="Arial"/>
                <w:bCs/>
                <w:sz w:val="20"/>
                <w:szCs w:val="23"/>
                <w:lang w:val="nl" w:eastAsia="nl-NL"/>
              </w:rPr>
              <w:t>90 minuten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FA6B" w14:textId="38583DBF" w:rsidR="00321AAB" w:rsidRPr="004A675D" w:rsidRDefault="009B1CF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3"/>
                <w:lang w:val="nl" w:eastAsia="nl-NL"/>
              </w:rPr>
            </w:pPr>
            <w:r w:rsidRPr="004A675D">
              <w:rPr>
                <w:rFonts w:ascii="Arial" w:eastAsia="Times New Roman" w:hAnsi="Arial" w:cs="Arial"/>
                <w:bCs/>
                <w:sz w:val="20"/>
                <w:szCs w:val="23"/>
                <w:lang w:val="nl" w:eastAsia="nl-NL"/>
              </w:rPr>
              <w:t>0-10, cijfers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FA6C" w14:textId="47CE6551" w:rsidR="00321AAB" w:rsidRPr="004A675D" w:rsidRDefault="00C2629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3"/>
                <w:lang w:val="nl" w:eastAsia="nl-NL"/>
              </w:rPr>
            </w:pPr>
            <w:r w:rsidRPr="004A675D">
              <w:rPr>
                <w:rFonts w:ascii="Arial" w:eastAsia="Times New Roman" w:hAnsi="Arial" w:cs="Arial"/>
                <w:bCs/>
                <w:sz w:val="20"/>
                <w:szCs w:val="23"/>
                <w:lang w:val="nl" w:eastAsia="nl-NL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FA6D" w14:textId="77777777" w:rsidR="00321AAB" w:rsidRPr="00D5414C" w:rsidRDefault="00321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3"/>
                <w:lang w:val="nl" w:eastAsia="nl-NL"/>
              </w:rPr>
            </w:pPr>
          </w:p>
        </w:tc>
      </w:tr>
      <w:tr w:rsidR="001661AB" w14:paraId="692FFA79" w14:textId="77777777" w:rsidTr="00321AAB">
        <w:trPr>
          <w:cantSplit/>
          <w:trHeight w:val="1458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FA6F" w14:textId="77777777" w:rsidR="001661AB" w:rsidRPr="00EE1272" w:rsidRDefault="001661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EE1272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Het examenplan voor dit keuzedeel is vastgesteld door</w:t>
            </w:r>
            <w:r w:rsidR="009F794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:</w:t>
            </w:r>
          </w:p>
          <w:p w14:paraId="692FFA70" w14:textId="77777777" w:rsidR="001661AB" w:rsidRPr="00321AAB" w:rsidRDefault="001661A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</w:p>
          <w:p w14:paraId="692FFA71" w14:textId="5374F5B0" w:rsidR="001661AB" w:rsidRPr="00321AAB" w:rsidRDefault="00270AA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t>x</w:t>
            </w:r>
            <w:r w:rsidR="001661AB" w:rsidRPr="00321AAB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t xml:space="preserve"> Voorzitter CEC. </w:t>
            </w:r>
          </w:p>
          <w:p w14:paraId="692FFA72" w14:textId="77777777" w:rsidR="001661AB" w:rsidRDefault="001661AB" w:rsidP="009F79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nl-NL"/>
              </w:rPr>
            </w:pPr>
            <w:r w:rsidRPr="00321AAB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t>O Voorzitter SEC.</w:t>
            </w:r>
          </w:p>
        </w:tc>
        <w:tc>
          <w:tcPr>
            <w:tcW w:w="12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FA73" w14:textId="77777777" w:rsidR="001661AB" w:rsidRDefault="001661AB" w:rsidP="001661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3"/>
                <w:lang w:eastAsia="nl-NL"/>
              </w:rPr>
            </w:pPr>
          </w:p>
          <w:p w14:paraId="692FFA74" w14:textId="10E21354" w:rsidR="001661AB" w:rsidRDefault="001661AB" w:rsidP="001661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3"/>
                <w:lang w:eastAsia="nl-NL"/>
              </w:rPr>
              <w:t>Naam</w:t>
            </w:r>
            <w:r>
              <w:rPr>
                <w:rFonts w:ascii="Arial" w:eastAsia="Times New Roman" w:hAnsi="Arial" w:cs="Arial"/>
                <w:sz w:val="20"/>
                <w:szCs w:val="18"/>
                <w:lang w:eastAsia="nl-NL"/>
              </w:rPr>
              <w:t xml:space="preserve">: </w:t>
            </w:r>
            <w:proofErr w:type="spellStart"/>
            <w:r w:rsidR="00764958">
              <w:rPr>
                <w:rFonts w:ascii="Arial" w:eastAsia="Times New Roman" w:hAnsi="Arial" w:cs="Arial"/>
                <w:sz w:val="20"/>
                <w:szCs w:val="18"/>
                <w:lang w:eastAsia="nl-NL"/>
              </w:rPr>
              <w:t>R.Koopmans</w:t>
            </w:r>
            <w:proofErr w:type="spellEnd"/>
          </w:p>
          <w:p w14:paraId="692FFA75" w14:textId="77777777" w:rsidR="00321AAB" w:rsidRDefault="00321AAB" w:rsidP="001661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nl-NL"/>
              </w:rPr>
            </w:pPr>
          </w:p>
          <w:p w14:paraId="692FFA76" w14:textId="0E5AB15E" w:rsidR="001661AB" w:rsidRDefault="001661AB" w:rsidP="001661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18"/>
                <w:lang w:eastAsia="nl-NL"/>
              </w:rPr>
              <w:t>Functie:</w:t>
            </w:r>
            <w:r w:rsidR="00764958">
              <w:rPr>
                <w:rFonts w:ascii="Arial" w:eastAsia="Times New Roman" w:hAnsi="Arial" w:cs="Arial"/>
                <w:sz w:val="20"/>
                <w:szCs w:val="18"/>
                <w:lang w:eastAsia="nl-NL"/>
              </w:rPr>
              <w:t>Schooldirecteur</w:t>
            </w:r>
            <w:proofErr w:type="spellEnd"/>
            <w:r w:rsidR="00764958">
              <w:rPr>
                <w:rFonts w:ascii="Arial" w:eastAsia="Times New Roman" w:hAnsi="Arial" w:cs="Arial"/>
                <w:sz w:val="20"/>
                <w:szCs w:val="18"/>
                <w:lang w:eastAsia="nl-NL"/>
              </w:rPr>
              <w:t xml:space="preserve"> van BUA</w:t>
            </w:r>
          </w:p>
          <w:p w14:paraId="692FFA77" w14:textId="77777777" w:rsidR="001661AB" w:rsidRDefault="001661AB" w:rsidP="001661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18"/>
                <w:lang w:eastAsia="nl-NL"/>
              </w:rPr>
              <w:t xml:space="preserve">                                    </w:t>
            </w:r>
          </w:p>
          <w:p w14:paraId="692FFA78" w14:textId="77777777" w:rsidR="001661AB" w:rsidRDefault="001661AB" w:rsidP="001661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nl-NL"/>
              </w:rPr>
              <w:t>Vaststellingsdatum:</w:t>
            </w:r>
          </w:p>
        </w:tc>
      </w:tr>
      <w:tr w:rsidR="00376DEE" w14:paraId="692FFA7B" w14:textId="77777777" w:rsidTr="00321AAB">
        <w:trPr>
          <w:cantSplit/>
        </w:trPr>
        <w:tc>
          <w:tcPr>
            <w:tcW w:w="15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692FFA7A" w14:textId="77777777" w:rsidR="00376DEE" w:rsidRPr="009F7949" w:rsidRDefault="00376DEE" w:rsidP="00EE12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9F79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l-NL"/>
              </w:rPr>
              <w:t>Noorderpoort volgt de wettelijke landelijke regelgeving. Deze kan gedurende de looptijd van de</w:t>
            </w:r>
            <w:r w:rsidR="008C5C26" w:rsidRPr="009F79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l-NL"/>
              </w:rPr>
              <w:t xml:space="preserve"> </w:t>
            </w:r>
            <w:r w:rsidRPr="009F79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l-NL"/>
              </w:rPr>
              <w:t xml:space="preserve">onderwijs- en examenregeling wijzigen. Over wijzigingen/aanpassingen wordt de student door de opleiding geïnformeerd. </w:t>
            </w:r>
          </w:p>
        </w:tc>
      </w:tr>
      <w:tr w:rsidR="00376DEE" w14:paraId="692FFA80" w14:textId="77777777" w:rsidTr="00321AAB">
        <w:trPr>
          <w:cantSplit/>
          <w:trHeight w:val="992"/>
        </w:trPr>
        <w:tc>
          <w:tcPr>
            <w:tcW w:w="15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14:paraId="692FFA7C" w14:textId="77777777" w:rsidR="00376DEE" w:rsidRDefault="00376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nl-NL"/>
              </w:rPr>
              <w:t>Formeel vastgesteld door het College van Bestuur ROC Noorderpoort,</w:t>
            </w:r>
          </w:p>
          <w:p w14:paraId="692FFA7D" w14:textId="77777777" w:rsidR="00376DEE" w:rsidRDefault="00376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nl-NL"/>
              </w:rPr>
              <w:t>Groningen,</w:t>
            </w:r>
          </w:p>
          <w:p w14:paraId="692FFA7E" w14:textId="77777777" w:rsidR="00376DEE" w:rsidRDefault="00376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nl-NL"/>
              </w:rPr>
              <w:t>Drs. R. Schuur.</w:t>
            </w:r>
          </w:p>
          <w:p w14:paraId="692FFA7F" w14:textId="77777777" w:rsidR="00376DEE" w:rsidRDefault="00376D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nl-NL"/>
              </w:rPr>
              <w:t>(voorzitter College van Bestuur Noorderpoort)</w:t>
            </w:r>
          </w:p>
        </w:tc>
      </w:tr>
    </w:tbl>
    <w:p w14:paraId="692FFA81" w14:textId="77777777" w:rsidR="00AB6288" w:rsidRDefault="00AB6288" w:rsidP="009F794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</w:p>
    <w:sectPr w:rsidR="00AB6288" w:rsidSect="00EE12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B5B79"/>
    <w:multiLevelType w:val="hybridMultilevel"/>
    <w:tmpl w:val="E62CEAFE"/>
    <w:lvl w:ilvl="0" w:tplc="5B02DC5A">
      <w:numFmt w:val="bullet"/>
      <w:lvlText w:val="-"/>
      <w:lvlJc w:val="left"/>
      <w:pPr>
        <w:ind w:left="418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1">
    <w:nsid w:val="3C4D0824"/>
    <w:multiLevelType w:val="hybridMultilevel"/>
    <w:tmpl w:val="9002430C"/>
    <w:lvl w:ilvl="0" w:tplc="CFEC13A2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FA0528"/>
    <w:multiLevelType w:val="hybridMultilevel"/>
    <w:tmpl w:val="0F02FEAC"/>
    <w:lvl w:ilvl="0" w:tplc="04130001">
      <w:start w:val="1"/>
      <w:numFmt w:val="bullet"/>
      <w:lvlText w:val=""/>
      <w:lvlJc w:val="left"/>
      <w:pPr>
        <w:ind w:left="41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3">
    <w:nsid w:val="469329B9"/>
    <w:multiLevelType w:val="hybridMultilevel"/>
    <w:tmpl w:val="15FE3410"/>
    <w:lvl w:ilvl="0" w:tplc="A190A818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DEE"/>
    <w:rsid w:val="00000909"/>
    <w:rsid w:val="00044DAF"/>
    <w:rsid w:val="000664D8"/>
    <w:rsid w:val="000C58E7"/>
    <w:rsid w:val="000E7DE7"/>
    <w:rsid w:val="000F2DDE"/>
    <w:rsid w:val="00130897"/>
    <w:rsid w:val="001661AB"/>
    <w:rsid w:val="00176468"/>
    <w:rsid w:val="00196082"/>
    <w:rsid w:val="001A1602"/>
    <w:rsid w:val="001D6911"/>
    <w:rsid w:val="00270AA5"/>
    <w:rsid w:val="0028680B"/>
    <w:rsid w:val="0029438A"/>
    <w:rsid w:val="002947A1"/>
    <w:rsid w:val="002A0B55"/>
    <w:rsid w:val="002D0520"/>
    <w:rsid w:val="002D0A64"/>
    <w:rsid w:val="002F2FC4"/>
    <w:rsid w:val="00321AAB"/>
    <w:rsid w:val="003725AF"/>
    <w:rsid w:val="00376DEE"/>
    <w:rsid w:val="0038688A"/>
    <w:rsid w:val="003C669F"/>
    <w:rsid w:val="004071E0"/>
    <w:rsid w:val="00427D83"/>
    <w:rsid w:val="00441E17"/>
    <w:rsid w:val="00490EBC"/>
    <w:rsid w:val="00493C55"/>
    <w:rsid w:val="0049409D"/>
    <w:rsid w:val="004A675D"/>
    <w:rsid w:val="004B1C56"/>
    <w:rsid w:val="00504724"/>
    <w:rsid w:val="00514DEF"/>
    <w:rsid w:val="00580BE1"/>
    <w:rsid w:val="005C4DE5"/>
    <w:rsid w:val="0062755C"/>
    <w:rsid w:val="0064345F"/>
    <w:rsid w:val="00661052"/>
    <w:rsid w:val="006B007D"/>
    <w:rsid w:val="006E1FB6"/>
    <w:rsid w:val="006F74C0"/>
    <w:rsid w:val="00711466"/>
    <w:rsid w:val="00730787"/>
    <w:rsid w:val="007633F0"/>
    <w:rsid w:val="00764958"/>
    <w:rsid w:val="00787B27"/>
    <w:rsid w:val="007E164C"/>
    <w:rsid w:val="00836EBE"/>
    <w:rsid w:val="00882E8C"/>
    <w:rsid w:val="008C5C26"/>
    <w:rsid w:val="008F7AE1"/>
    <w:rsid w:val="009028B6"/>
    <w:rsid w:val="00920A1E"/>
    <w:rsid w:val="00937553"/>
    <w:rsid w:val="00993DF3"/>
    <w:rsid w:val="009A25DC"/>
    <w:rsid w:val="009B1CFB"/>
    <w:rsid w:val="009F7949"/>
    <w:rsid w:val="00A0779B"/>
    <w:rsid w:val="00A37FD2"/>
    <w:rsid w:val="00A920A1"/>
    <w:rsid w:val="00AB6288"/>
    <w:rsid w:val="00AD2486"/>
    <w:rsid w:val="00B02CF7"/>
    <w:rsid w:val="00B043EA"/>
    <w:rsid w:val="00B77CAF"/>
    <w:rsid w:val="00B94FA7"/>
    <w:rsid w:val="00BE318F"/>
    <w:rsid w:val="00C11D6F"/>
    <w:rsid w:val="00C26291"/>
    <w:rsid w:val="00C31171"/>
    <w:rsid w:val="00C66A13"/>
    <w:rsid w:val="00C77E6E"/>
    <w:rsid w:val="00CE24F3"/>
    <w:rsid w:val="00CF37FB"/>
    <w:rsid w:val="00CF6835"/>
    <w:rsid w:val="00D01A37"/>
    <w:rsid w:val="00D5414C"/>
    <w:rsid w:val="00D6799B"/>
    <w:rsid w:val="00D9604E"/>
    <w:rsid w:val="00DA30CB"/>
    <w:rsid w:val="00DA7B83"/>
    <w:rsid w:val="00DD7746"/>
    <w:rsid w:val="00E31E5D"/>
    <w:rsid w:val="00E90E6B"/>
    <w:rsid w:val="00ED0DAB"/>
    <w:rsid w:val="00EE0F6D"/>
    <w:rsid w:val="00EE1272"/>
    <w:rsid w:val="00EF6634"/>
    <w:rsid w:val="00F044CA"/>
    <w:rsid w:val="00F40B34"/>
    <w:rsid w:val="00F47053"/>
    <w:rsid w:val="00F5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FA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76D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376DEE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7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6DEE"/>
    <w:rPr>
      <w:rFonts w:ascii="Tahoma" w:eastAsia="Calibri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376DEE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DA7B8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A7B8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A7B83"/>
    <w:rPr>
      <w:rFonts w:ascii="Calibri" w:eastAsia="Calibri" w:hAnsi="Calibri"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A7B8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A7B83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76D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376DEE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7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6DEE"/>
    <w:rPr>
      <w:rFonts w:ascii="Tahoma" w:eastAsia="Calibri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376DEE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DA7B8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A7B8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A7B83"/>
    <w:rPr>
      <w:rFonts w:ascii="Calibri" w:eastAsia="Calibri" w:hAnsi="Calibri"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A7B8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A7B83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S-BB.nl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90F4FAFCE2C46963A1A0EB1AFC71A" ma:contentTypeVersion="2" ma:contentTypeDescription="Een nieuw document maken." ma:contentTypeScope="" ma:versionID="a4217bdb010ece8d260746f3e0f01bcc">
  <xsd:schema xmlns:xsd="http://www.w3.org/2001/XMLSchema" xmlns:xs="http://www.w3.org/2001/XMLSchema" xmlns:p="http://schemas.microsoft.com/office/2006/metadata/properties" xmlns:ns2="589d3d86-6ff7-4d04-9fdc-4d93511fa5b4" targetNamespace="http://schemas.microsoft.com/office/2006/metadata/properties" ma:root="true" ma:fieldsID="fd13789ce8d2915311bddd0a4074e5a5" ns2:_="">
    <xsd:import namespace="589d3d86-6ff7-4d04-9fdc-4d93511fa5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d3d86-6ff7-4d04-9fdc-4d93511fa5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556946-A521-4335-98A3-6AB335F073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d3d86-6ff7-4d04-9fdc-4d93511fa5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A414C0-7FE3-4C04-9D65-B868D3460E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747CEE-8929-499C-9561-B5A8F74F8E81}">
  <ds:schemaRefs>
    <ds:schemaRef ds:uri="589d3d86-6ff7-4d04-9fdc-4d93511fa5b4"/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566CE3CE</Template>
  <TotalTime>0</TotalTime>
  <Pages>1</Pages>
  <Words>194</Words>
  <Characters>1071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Examenplan keuzedelen</vt:lpstr>
    </vt:vector>
  </TitlesOfParts>
  <Company>Noorderpoort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Examenplan keuzedelen</dc:title>
  <dc:creator>Streppel,D.</dc:creator>
  <cp:lastModifiedBy>J.H.F. Plas-Waarsing</cp:lastModifiedBy>
  <cp:revision>2</cp:revision>
  <cp:lastPrinted>2017-01-30T11:33:00Z</cp:lastPrinted>
  <dcterms:created xsi:type="dcterms:W3CDTF">2017-03-16T09:16:00Z</dcterms:created>
  <dcterms:modified xsi:type="dcterms:W3CDTF">2017-03-16T09:16:00Z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0x010100E7490F4FAFCE2C46963A1A0EB1AFC71A</vt:lpwstr>
  </property>
  <property fmtid="{D5CDD505-2E9C-101B-9397-08002B2CF9AE}" pid="3" name="_dlc_DocIdItemGuid">
    <vt:lpwstr>937bbf94-113d-4084-ada0-2f2a882cf8b0</vt:lpwstr>
  </property>
</Properties>
</file>